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5C" w:rsidRDefault="00970D5C" w:rsidP="00642B69">
      <w:pPr>
        <w:pStyle w:val="Heading1"/>
        <w:jc w:val="center"/>
      </w:pPr>
      <w:bookmarkStart w:id="0" w:name="_GoBack"/>
      <w:bookmarkEnd w:id="0"/>
      <w:r>
        <w:t>DEN ČTENÁŘŮ NA HRADĚ VALDŠTEJNĚ – ROK 2014</w:t>
      </w:r>
    </w:p>
    <w:p w:rsidR="00970D5C" w:rsidRPr="00642B69" w:rsidRDefault="00970D5C" w:rsidP="00642B69">
      <w:pPr>
        <w:pStyle w:val="NoSpacing"/>
      </w:pPr>
      <w:r w:rsidRPr="00642B69">
        <w:t xml:space="preserve">Tato akce proběhla jako slavnostní ukončení 6. ročníku projektu „Už jsem čtenář – Knížka pro prvňáčka“, zároveň byla spojena s pasováním nejlepších čtenářů dětských oddělení knihoven Libereckého kraje na Rytíře řádu čtenářů. Dále byli nejlepší účastníci projektu „Kde končí svět“ (opět ze zapojených knihoven regionu) pasováni na Rytíře řádu krásného slova. Byla to odměna pro ty, kteří se nemohli zúčastnit slavnostního pasování v Zrcadlové kapli Klementina v Praze dne 3. června 2014. Za velebného znění fanfár byli pasováni v hradní kapli Svatého Jana Nepomuckého také zástupci knihoven a škol a získali čestná uznání a glejty. </w:t>
      </w:r>
    </w:p>
    <w:p w:rsidR="00970D5C" w:rsidRPr="00642B69" w:rsidRDefault="00970D5C" w:rsidP="00642B69">
      <w:pPr>
        <w:pStyle w:val="NoSpacing"/>
      </w:pPr>
      <w:r w:rsidRPr="00642B69">
        <w:t>Z knihoven regionu Libereckého kraje byly pasovány následující knihovny: Městská knihovna Semily (Linda Novotná – výjimečný počin Básnění v ulicích Guerilla Poetring, Kde končí svět), Jablonné v Podještědí (Dana Zpěváková, časopis Žurnálek z Podještědí), KVK Liberec – Knihovna pro děti a mládež (Hrátky s čísly Zdeňka Rakušana), KVK Liberec – pobočka Vesec (Kde končí svět, čtenáři, mimořádně aktivity pod vedením Sašy Bezděkové), Železný Brod (Dana Hudíková – Kde končí svět, čtenáři, vypravěči), Obecní knihovna Plavy (Anna Lišková – Kde končí svět), Rychnov u Jablonce nad Nisou (Renáta Chloubová - literární hrdinové jako figurky hry Člověče nezlob se, zaměřeno na čísla).</w:t>
      </w:r>
    </w:p>
    <w:p w:rsidR="00970D5C" w:rsidRPr="00642B69" w:rsidRDefault="00970D5C" w:rsidP="00642B69">
      <w:pPr>
        <w:pStyle w:val="NoSpacing"/>
      </w:pPr>
      <w:r w:rsidRPr="00642B69">
        <w:t xml:space="preserve">Zástupci turnovských škol byli oceněni za literární práce s tématem čísel. Základní škola Žižkova byla oceněna za ilustrovanou knihu „Ty jsi ale číslo…“, namluvenou i do zvukové podoby. Dále bylo oceněno Gymnázium Turnov (prima a sekunda), ZŠ Skálova a ZŠ 28. října. </w:t>
      </w:r>
    </w:p>
    <w:p w:rsidR="00970D5C" w:rsidRPr="00642B69" w:rsidRDefault="00970D5C" w:rsidP="00642B69">
      <w:pPr>
        <w:pStyle w:val="NoSpacing"/>
      </w:pPr>
      <w:r w:rsidRPr="00642B69">
        <w:t>Pro všechny účastníky byl za odměnu připraven bohatý kulturní doprovodný program. Kolem 180 dětí bylo rozděleno do čtyř skupin a postupně se zúčastnili připraveného programu.</w:t>
      </w:r>
    </w:p>
    <w:p w:rsidR="00970D5C" w:rsidRPr="00642B69" w:rsidRDefault="00970D5C" w:rsidP="00642B69">
      <w:pPr>
        <w:pStyle w:val="NoSpacing"/>
      </w:pPr>
      <w:r w:rsidRPr="00642B69">
        <w:t>Pro nejmladší účastníky sehrálo divadlo Rolnička pohádku s písničkami „Když jsem já sloužil“, pro další účastníky poté dramatizaci místní pověsti se zaměřením na čísla „O loupežnících a Kristýnce“. Tato akce byla součástí projektu v kategorii dramatizace. Všechny děti si také prohlédly hrad v doprovodu loupeživého rytíře Šloufa a nalezly poklad. Všem se také dostalo audience u vévody Albrechta z Valdštejna v neobyčejné hodině dějepisu, kde se seznámily nejen se životem vévody, ale také dobou, ve které žil. Za správné odpovědi uděloval Albrecht z Valdštejna pamětní mince.</w:t>
      </w:r>
    </w:p>
    <w:p w:rsidR="00970D5C" w:rsidRPr="00642B69" w:rsidRDefault="00970D5C" w:rsidP="00642B69">
      <w:pPr>
        <w:pStyle w:val="NoSpacing"/>
      </w:pPr>
      <w:r w:rsidRPr="00642B69">
        <w:t>Na počest spisovatele Eduarda Petišky byla na nádvoří hradu v prostorách malé galerie zahájena výstava „Kde končí svět – Nejmoudřejší je číslo“ k jeho nedožitým 90. narozeninám. Tato výstava bude prezentovat projekt výchovy ke čtenářství po celou turistickou sezónu, kdy hrad Valdštejn navštíví tisíce návštěvníků.</w:t>
      </w:r>
    </w:p>
    <w:p w:rsidR="00970D5C" w:rsidRPr="00642B69" w:rsidRDefault="00970D5C" w:rsidP="00642B69">
      <w:pPr>
        <w:pStyle w:val="NoSpacing"/>
      </w:pPr>
      <w:r w:rsidRPr="00642B69">
        <w:t>Děkuji všem zapojeným knihovnám, školám a dalším pomocníkům při této akci. Vynaložené úsilí mělo svůj smysl.</w:t>
      </w:r>
    </w:p>
    <w:p w:rsidR="00970D5C" w:rsidRPr="00642B69" w:rsidRDefault="00970D5C" w:rsidP="00642B69">
      <w:pPr>
        <w:pStyle w:val="NoSpacing"/>
        <w:jc w:val="right"/>
        <w:rPr>
          <w:b/>
        </w:rPr>
      </w:pPr>
      <w:r w:rsidRPr="00642B69">
        <w:rPr>
          <w:b/>
        </w:rPr>
        <w:t>Eva Kordová</w:t>
      </w:r>
      <w:r>
        <w:rPr>
          <w:b/>
        </w:rPr>
        <w:t>, Městská knihovna A. Marka Turnov</w:t>
      </w:r>
      <w:r>
        <w:rPr>
          <w:b/>
        </w:rPr>
        <w:br w:type="page"/>
      </w:r>
    </w:p>
    <w:p w:rsidR="00970D5C" w:rsidRDefault="00970D5C" w:rsidP="00285240">
      <w:pPr>
        <w:pStyle w:val="Heading1"/>
        <w:jc w:val="center"/>
        <w:rPr>
          <w:lang w:eastAsia="cs-CZ"/>
        </w:rPr>
      </w:pPr>
      <w:r>
        <w:rPr>
          <w:lang w:eastAsia="cs-CZ"/>
        </w:rPr>
        <w:t>Příloha</w:t>
      </w:r>
      <w:r w:rsidRPr="00642B69">
        <w:rPr>
          <w:lang w:eastAsia="cs-CZ"/>
        </w:rPr>
        <w:t>: Seznam pasovaných účastníků a knihoven</w:t>
      </w:r>
    </w:p>
    <w:p w:rsidR="00970D5C" w:rsidRPr="00285240" w:rsidRDefault="00970D5C" w:rsidP="00285240">
      <w:pPr>
        <w:rPr>
          <w:lang w:eastAsia="cs-CZ"/>
        </w:rPr>
      </w:pPr>
    </w:p>
    <w:p w:rsidR="00970D5C" w:rsidRDefault="00970D5C" w:rsidP="00642B69">
      <w:pPr>
        <w:pStyle w:val="Heading1"/>
      </w:pPr>
      <w:r>
        <w:t xml:space="preserve">Pasování knihoven </w:t>
      </w:r>
    </w:p>
    <w:p w:rsidR="00970D5C" w:rsidRDefault="00970D5C" w:rsidP="00642B69">
      <w:pPr>
        <w:rPr>
          <w:b/>
        </w:rPr>
      </w:pPr>
      <w:r>
        <w:rPr>
          <w:b/>
        </w:rPr>
        <w:t>SEMILY, ŽELEZNÝ BROD, RYCHNOV U JABLONCE NAD NISOU, KVK – POBOČKA VESEC, KVK – KNIHOVNA PRO DĚTI A MLÁDEŽ, OBECNÍ KNIHOVNA PLAVY, KVK – POBOČKA KUNRATICKÁ</w:t>
      </w:r>
    </w:p>
    <w:p w:rsidR="00970D5C" w:rsidRDefault="00970D5C" w:rsidP="00642B69">
      <w:pPr>
        <w:pStyle w:val="Heading1"/>
      </w:pPr>
      <w:r>
        <w:t xml:space="preserve">Pasování nejlepších čtenářů za aktivity v knihovně + kde končí svět </w:t>
      </w:r>
    </w:p>
    <w:p w:rsidR="00970D5C" w:rsidRPr="00285240" w:rsidRDefault="00970D5C" w:rsidP="00642B69">
      <w:pPr>
        <w:pStyle w:val="Heading2"/>
      </w:pPr>
      <w:r w:rsidRPr="00285240">
        <w:t xml:space="preserve">ŽELEZNÝ BROD </w:t>
      </w:r>
    </w:p>
    <w:p w:rsidR="00970D5C" w:rsidRPr="00285240" w:rsidRDefault="00970D5C" w:rsidP="00642B69">
      <w:pPr>
        <w:pStyle w:val="ListParagraph"/>
        <w:numPr>
          <w:ilvl w:val="0"/>
          <w:numId w:val="2"/>
        </w:numPr>
        <w:spacing w:before="200" w:after="200"/>
        <w:jc w:val="left"/>
      </w:pPr>
      <w:r w:rsidRPr="00285240">
        <w:t>LUCIE KUBÁTOVÁ</w:t>
      </w:r>
    </w:p>
    <w:p w:rsidR="00970D5C" w:rsidRPr="00285240" w:rsidRDefault="00970D5C" w:rsidP="00642B69">
      <w:pPr>
        <w:pStyle w:val="ListParagraph"/>
        <w:numPr>
          <w:ilvl w:val="0"/>
          <w:numId w:val="2"/>
        </w:numPr>
        <w:spacing w:before="200" w:after="200"/>
        <w:jc w:val="left"/>
      </w:pPr>
      <w:r w:rsidRPr="00285240">
        <w:t>NAOMI CHLÁDKOVÁ</w:t>
      </w:r>
    </w:p>
    <w:p w:rsidR="00970D5C" w:rsidRDefault="00970D5C" w:rsidP="00285240">
      <w:pPr>
        <w:pStyle w:val="Heading2"/>
        <w:rPr>
          <w:b/>
        </w:rPr>
      </w:pPr>
      <w:r>
        <w:t xml:space="preserve">JABLONNÉ V PODJEŠTĚDÍ </w:t>
      </w:r>
    </w:p>
    <w:p w:rsidR="00970D5C" w:rsidRPr="00285240" w:rsidRDefault="00970D5C" w:rsidP="00642B69">
      <w:pPr>
        <w:pStyle w:val="ListParagraph"/>
        <w:numPr>
          <w:ilvl w:val="0"/>
          <w:numId w:val="3"/>
        </w:numPr>
        <w:spacing w:before="200" w:after="200"/>
        <w:jc w:val="left"/>
        <w:rPr>
          <w:color w:val="000000"/>
        </w:rPr>
      </w:pPr>
      <w:r w:rsidRPr="00285240">
        <w:rPr>
          <w:color w:val="000000"/>
        </w:rPr>
        <w:t>Veronika Vavroušková - za úžasnou reportérskou práci a spolupráci na časopise Žurnálek z Podještědí, který vydává MěK Jablonné v Podještědí</w:t>
      </w:r>
    </w:p>
    <w:p w:rsidR="00970D5C" w:rsidRPr="00285240" w:rsidRDefault="00970D5C" w:rsidP="00642B69">
      <w:pPr>
        <w:pStyle w:val="ListParagraph"/>
        <w:numPr>
          <w:ilvl w:val="0"/>
          <w:numId w:val="3"/>
        </w:numPr>
        <w:spacing w:before="200" w:after="200"/>
        <w:jc w:val="left"/>
        <w:rPr>
          <w:color w:val="000000"/>
        </w:rPr>
      </w:pPr>
      <w:r w:rsidRPr="00285240">
        <w:rPr>
          <w:color w:val="000000"/>
        </w:rPr>
        <w:t>Adélka Ryšavá - za úžasnou reportérskou práci a spolupráci na časopise Žurnálek z Podještědí, který vydává MěK Jablonné v Podještědí</w:t>
      </w:r>
    </w:p>
    <w:p w:rsidR="00970D5C" w:rsidRPr="00285240" w:rsidRDefault="00970D5C" w:rsidP="00642B69">
      <w:pPr>
        <w:pStyle w:val="ListParagraph"/>
        <w:numPr>
          <w:ilvl w:val="0"/>
          <w:numId w:val="3"/>
        </w:numPr>
        <w:spacing w:before="200" w:after="200"/>
        <w:jc w:val="left"/>
        <w:rPr>
          <w:color w:val="000000"/>
        </w:rPr>
      </w:pPr>
      <w:r w:rsidRPr="00285240">
        <w:rPr>
          <w:color w:val="000000"/>
        </w:rPr>
        <w:t>Terezka Sedlmajerová - za úžasnou reportérskou práci a spolupráci na časopise Žurnálek z Podještědí, který vydává MěK Jablonné v Podještědí</w:t>
      </w:r>
    </w:p>
    <w:p w:rsidR="00970D5C" w:rsidRPr="00285240" w:rsidRDefault="00970D5C" w:rsidP="00642B69">
      <w:pPr>
        <w:pStyle w:val="ListParagraph"/>
        <w:numPr>
          <w:ilvl w:val="0"/>
          <w:numId w:val="3"/>
        </w:numPr>
        <w:spacing w:before="200" w:after="200"/>
        <w:jc w:val="left"/>
        <w:rPr>
          <w:color w:val="000000"/>
        </w:rPr>
      </w:pPr>
      <w:r w:rsidRPr="00285240">
        <w:rPr>
          <w:color w:val="000000"/>
        </w:rPr>
        <w:t>Amálka Horáková - za vzornou práci v knihovně</w:t>
      </w:r>
    </w:p>
    <w:p w:rsidR="00970D5C" w:rsidRDefault="00970D5C" w:rsidP="00285240">
      <w:pPr>
        <w:pStyle w:val="Heading2"/>
        <w:rPr>
          <w:b/>
          <w:color w:val="FFFFFF"/>
        </w:rPr>
      </w:pPr>
      <w:r>
        <w:t xml:space="preserve">Turnov – Kde končí svět – literární soutěž </w:t>
      </w:r>
    </w:p>
    <w:p w:rsidR="00970D5C" w:rsidRPr="00285240" w:rsidRDefault="00970D5C" w:rsidP="00642B69">
      <w:pPr>
        <w:pStyle w:val="ListParagraph"/>
        <w:numPr>
          <w:ilvl w:val="0"/>
          <w:numId w:val="4"/>
        </w:numPr>
      </w:pPr>
      <w:r w:rsidRPr="00285240">
        <w:t xml:space="preserve">Hana Čapková </w:t>
      </w:r>
    </w:p>
    <w:p w:rsidR="00970D5C" w:rsidRPr="00285240" w:rsidRDefault="00970D5C" w:rsidP="00642B69">
      <w:pPr>
        <w:pStyle w:val="ListParagraph"/>
        <w:numPr>
          <w:ilvl w:val="0"/>
          <w:numId w:val="4"/>
        </w:numPr>
      </w:pPr>
      <w:r w:rsidRPr="00285240">
        <w:t xml:space="preserve">Kristýna Kravecová </w:t>
      </w:r>
    </w:p>
    <w:p w:rsidR="00970D5C" w:rsidRPr="00285240" w:rsidRDefault="00970D5C" w:rsidP="00642B69">
      <w:pPr>
        <w:pStyle w:val="ListParagraph"/>
        <w:numPr>
          <w:ilvl w:val="0"/>
          <w:numId w:val="4"/>
        </w:numPr>
      </w:pPr>
      <w:r w:rsidRPr="00285240">
        <w:t xml:space="preserve">Matěj Stárek </w:t>
      </w:r>
    </w:p>
    <w:p w:rsidR="00970D5C" w:rsidRPr="00285240" w:rsidRDefault="00970D5C" w:rsidP="00642B69">
      <w:pPr>
        <w:pStyle w:val="ListParagraph"/>
        <w:numPr>
          <w:ilvl w:val="0"/>
          <w:numId w:val="4"/>
        </w:numPr>
      </w:pPr>
      <w:r w:rsidRPr="00285240">
        <w:t xml:space="preserve">Kristýna Brožová </w:t>
      </w:r>
    </w:p>
    <w:p w:rsidR="00970D5C" w:rsidRPr="00285240" w:rsidRDefault="00970D5C" w:rsidP="00642B69">
      <w:pPr>
        <w:pStyle w:val="Heading2"/>
      </w:pPr>
      <w:r w:rsidRPr="00285240">
        <w:t>MIMOŘÁDNÁ OCENĚNÍ</w:t>
      </w:r>
    </w:p>
    <w:p w:rsidR="00970D5C" w:rsidRDefault="00970D5C" w:rsidP="00642B69">
      <w:pPr>
        <w:pStyle w:val="NoSpacing"/>
        <w:numPr>
          <w:ilvl w:val="0"/>
          <w:numId w:val="5"/>
        </w:numPr>
      </w:pPr>
      <w:r>
        <w:t>Základní škole Žižkova za knihu „Ty jsi ale číslo…“ pod vedením Mgr. Jany Kepkové</w:t>
      </w:r>
    </w:p>
    <w:p w:rsidR="00970D5C" w:rsidRDefault="00970D5C" w:rsidP="00642B69">
      <w:pPr>
        <w:pStyle w:val="NoSpacing"/>
        <w:numPr>
          <w:ilvl w:val="0"/>
          <w:numId w:val="5"/>
        </w:numPr>
      </w:pPr>
      <w:r>
        <w:t>Gymnáziu Turnov za knihu „Pohádky pro Marii Kubátovou“ a „Pohádky kolem nás“ pod vedením Mgr. Jany Hlaváčové</w:t>
      </w:r>
    </w:p>
    <w:p w:rsidR="00970D5C" w:rsidRDefault="00970D5C" w:rsidP="00285240">
      <w:pPr>
        <w:pStyle w:val="Heading2"/>
        <w:rPr>
          <w:b/>
        </w:rPr>
      </w:pPr>
      <w:r>
        <w:t xml:space="preserve">TURNOV – NEJLEPŠÍ ČTENÁŘI – AKTIVITY </w:t>
      </w:r>
    </w:p>
    <w:p w:rsidR="00970D5C" w:rsidRPr="00285240" w:rsidRDefault="00970D5C" w:rsidP="00642B69">
      <w:pPr>
        <w:pStyle w:val="ListParagraph"/>
        <w:numPr>
          <w:ilvl w:val="0"/>
          <w:numId w:val="6"/>
        </w:numPr>
        <w:spacing w:before="200" w:after="200"/>
        <w:jc w:val="left"/>
      </w:pPr>
      <w:r w:rsidRPr="00285240">
        <w:t>Eliška Matějková</w:t>
      </w:r>
    </w:p>
    <w:p w:rsidR="00970D5C" w:rsidRPr="00285240" w:rsidRDefault="00970D5C" w:rsidP="00642B69">
      <w:pPr>
        <w:pStyle w:val="ListParagraph"/>
        <w:numPr>
          <w:ilvl w:val="0"/>
          <w:numId w:val="7"/>
        </w:numPr>
        <w:spacing w:before="200" w:after="200"/>
        <w:jc w:val="left"/>
      </w:pPr>
      <w:r w:rsidRPr="00285240">
        <w:t xml:space="preserve">Aneta Machačková </w:t>
      </w:r>
    </w:p>
    <w:p w:rsidR="00970D5C" w:rsidRPr="00285240" w:rsidRDefault="00970D5C" w:rsidP="00642B69">
      <w:pPr>
        <w:pStyle w:val="ListParagraph"/>
        <w:numPr>
          <w:ilvl w:val="0"/>
          <w:numId w:val="7"/>
        </w:numPr>
        <w:spacing w:before="200" w:after="200"/>
        <w:jc w:val="left"/>
      </w:pPr>
      <w:r w:rsidRPr="00285240">
        <w:t>Eliška Tomášková</w:t>
      </w:r>
    </w:p>
    <w:p w:rsidR="00970D5C" w:rsidRPr="00285240" w:rsidRDefault="00970D5C" w:rsidP="00642B69">
      <w:pPr>
        <w:pStyle w:val="ListParagraph"/>
        <w:numPr>
          <w:ilvl w:val="0"/>
          <w:numId w:val="7"/>
        </w:numPr>
        <w:spacing w:before="200" w:after="200"/>
        <w:jc w:val="left"/>
      </w:pPr>
      <w:r w:rsidRPr="00285240">
        <w:t>Arnoštka Veselá</w:t>
      </w:r>
    </w:p>
    <w:p w:rsidR="00970D5C" w:rsidRPr="00285240" w:rsidRDefault="00970D5C" w:rsidP="00642B69">
      <w:pPr>
        <w:pStyle w:val="ListParagraph"/>
        <w:numPr>
          <w:ilvl w:val="0"/>
          <w:numId w:val="7"/>
        </w:numPr>
        <w:spacing w:before="200" w:after="200"/>
        <w:jc w:val="left"/>
      </w:pPr>
      <w:r w:rsidRPr="00285240">
        <w:t>Adéla Chloubová</w:t>
      </w:r>
    </w:p>
    <w:p w:rsidR="00970D5C" w:rsidRPr="00285240" w:rsidRDefault="00970D5C" w:rsidP="00642B69">
      <w:pPr>
        <w:pStyle w:val="ListParagraph"/>
        <w:numPr>
          <w:ilvl w:val="0"/>
          <w:numId w:val="7"/>
        </w:numPr>
        <w:spacing w:before="200" w:after="200"/>
        <w:jc w:val="left"/>
      </w:pPr>
      <w:r w:rsidRPr="00285240">
        <w:t>Matyáš Koutník</w:t>
      </w:r>
    </w:p>
    <w:p w:rsidR="00970D5C" w:rsidRPr="00285240" w:rsidRDefault="00970D5C" w:rsidP="00642B69">
      <w:pPr>
        <w:pStyle w:val="ListParagraph"/>
        <w:numPr>
          <w:ilvl w:val="0"/>
          <w:numId w:val="7"/>
        </w:numPr>
        <w:spacing w:before="200" w:after="200"/>
        <w:jc w:val="left"/>
      </w:pPr>
      <w:r w:rsidRPr="00285240">
        <w:t>Jan Bucháček</w:t>
      </w:r>
    </w:p>
    <w:p w:rsidR="00970D5C" w:rsidRDefault="00970D5C" w:rsidP="00285240">
      <w:pPr>
        <w:pStyle w:val="Heading2"/>
        <w:rPr>
          <w:b/>
        </w:rPr>
      </w:pPr>
      <w:r>
        <w:t xml:space="preserve">SEMILY </w:t>
      </w:r>
    </w:p>
    <w:p w:rsidR="00970D5C" w:rsidRPr="00285240" w:rsidRDefault="00970D5C" w:rsidP="00642B69">
      <w:pPr>
        <w:pStyle w:val="ListParagraph"/>
        <w:numPr>
          <w:ilvl w:val="0"/>
          <w:numId w:val="8"/>
        </w:numPr>
        <w:spacing w:before="200" w:after="200"/>
        <w:jc w:val="left"/>
      </w:pPr>
      <w:r w:rsidRPr="00285240">
        <w:t>Kristýna Vacová</w:t>
      </w:r>
    </w:p>
    <w:p w:rsidR="00970D5C" w:rsidRPr="00285240" w:rsidRDefault="00970D5C" w:rsidP="00642B69">
      <w:pPr>
        <w:pStyle w:val="ListParagraph"/>
        <w:numPr>
          <w:ilvl w:val="0"/>
          <w:numId w:val="8"/>
        </w:numPr>
        <w:spacing w:before="200" w:after="200"/>
        <w:jc w:val="left"/>
      </w:pPr>
      <w:r w:rsidRPr="00285240">
        <w:t>Vendy Čermáková</w:t>
      </w:r>
    </w:p>
    <w:p w:rsidR="00970D5C" w:rsidRPr="00285240" w:rsidRDefault="00970D5C" w:rsidP="00642B69">
      <w:pPr>
        <w:pStyle w:val="ListParagraph"/>
        <w:numPr>
          <w:ilvl w:val="0"/>
          <w:numId w:val="8"/>
        </w:numPr>
        <w:spacing w:before="200" w:after="200"/>
        <w:jc w:val="left"/>
      </w:pPr>
      <w:r w:rsidRPr="00285240">
        <w:t>Anna Könnyüová</w:t>
      </w:r>
    </w:p>
    <w:p w:rsidR="00970D5C" w:rsidRPr="00285240" w:rsidRDefault="00970D5C" w:rsidP="00642B69">
      <w:pPr>
        <w:pStyle w:val="ListParagraph"/>
        <w:numPr>
          <w:ilvl w:val="0"/>
          <w:numId w:val="8"/>
        </w:numPr>
        <w:spacing w:before="200" w:after="200"/>
        <w:jc w:val="left"/>
      </w:pPr>
      <w:r w:rsidRPr="00285240">
        <w:t>Dana Könnyüová</w:t>
      </w:r>
    </w:p>
    <w:p w:rsidR="00970D5C" w:rsidRPr="00285240" w:rsidRDefault="00970D5C" w:rsidP="00642B69">
      <w:pPr>
        <w:pStyle w:val="ListParagraph"/>
        <w:numPr>
          <w:ilvl w:val="0"/>
          <w:numId w:val="8"/>
        </w:numPr>
        <w:spacing w:before="200" w:after="200"/>
        <w:jc w:val="left"/>
      </w:pPr>
      <w:r w:rsidRPr="00285240">
        <w:t>Adam Rauš</w:t>
      </w:r>
    </w:p>
    <w:p w:rsidR="00970D5C" w:rsidRPr="00285240" w:rsidRDefault="00970D5C" w:rsidP="00642B69">
      <w:pPr>
        <w:pStyle w:val="ListParagraph"/>
        <w:numPr>
          <w:ilvl w:val="0"/>
          <w:numId w:val="8"/>
        </w:numPr>
        <w:spacing w:before="200" w:after="200"/>
        <w:jc w:val="left"/>
      </w:pPr>
      <w:r w:rsidRPr="00285240">
        <w:t xml:space="preserve">Ondřej Samko </w:t>
      </w:r>
    </w:p>
    <w:p w:rsidR="00970D5C" w:rsidRDefault="00970D5C" w:rsidP="00285240">
      <w:pPr>
        <w:pStyle w:val="Heading2"/>
        <w:rPr>
          <w:b/>
        </w:rPr>
      </w:pPr>
      <w:r>
        <w:t xml:space="preserve">KVK Liberec – Pobočka Vesec </w:t>
      </w:r>
    </w:p>
    <w:p w:rsidR="00970D5C" w:rsidRPr="00285240" w:rsidRDefault="00970D5C" w:rsidP="00642B69">
      <w:pPr>
        <w:pStyle w:val="ListParagraph"/>
        <w:numPr>
          <w:ilvl w:val="0"/>
          <w:numId w:val="9"/>
        </w:numPr>
        <w:spacing w:before="200" w:after="200"/>
        <w:jc w:val="left"/>
        <w:rPr>
          <w:color w:val="000000"/>
        </w:rPr>
      </w:pPr>
      <w:r w:rsidRPr="00285240">
        <w:rPr>
          <w:color w:val="000000"/>
        </w:rPr>
        <w:t>Nikola Matesová – pomoc při akcích pro děti</w:t>
      </w:r>
    </w:p>
    <w:p w:rsidR="00970D5C" w:rsidRPr="00285240" w:rsidRDefault="00970D5C" w:rsidP="00642B69">
      <w:pPr>
        <w:pStyle w:val="ListParagraph"/>
        <w:numPr>
          <w:ilvl w:val="0"/>
          <w:numId w:val="9"/>
        </w:numPr>
        <w:spacing w:before="200" w:after="200"/>
        <w:jc w:val="left"/>
        <w:rPr>
          <w:color w:val="000000"/>
        </w:rPr>
      </w:pPr>
      <w:r w:rsidRPr="00285240">
        <w:rPr>
          <w:color w:val="000000"/>
        </w:rPr>
        <w:t>Kristýna Vobejdová – pomoc při akcích pro děti</w:t>
      </w:r>
    </w:p>
    <w:p w:rsidR="00970D5C" w:rsidRPr="00285240" w:rsidRDefault="00970D5C" w:rsidP="00642B69">
      <w:pPr>
        <w:pStyle w:val="ListParagraph"/>
        <w:numPr>
          <w:ilvl w:val="0"/>
          <w:numId w:val="9"/>
        </w:numPr>
        <w:spacing w:before="200" w:after="200"/>
        <w:jc w:val="left"/>
        <w:rPr>
          <w:color w:val="000000"/>
        </w:rPr>
      </w:pPr>
      <w:r w:rsidRPr="00285240">
        <w:rPr>
          <w:color w:val="000000"/>
        </w:rPr>
        <w:t>Nikol Rychterová - pomoc při akcích pro děti</w:t>
      </w:r>
    </w:p>
    <w:p w:rsidR="00970D5C" w:rsidRPr="00285240" w:rsidRDefault="00970D5C" w:rsidP="00642B69">
      <w:pPr>
        <w:pStyle w:val="ListParagraph"/>
        <w:numPr>
          <w:ilvl w:val="0"/>
          <w:numId w:val="9"/>
        </w:numPr>
        <w:spacing w:before="200" w:after="200"/>
        <w:jc w:val="left"/>
        <w:rPr>
          <w:color w:val="000000"/>
        </w:rPr>
      </w:pPr>
      <w:r w:rsidRPr="00285240">
        <w:rPr>
          <w:color w:val="000000"/>
        </w:rPr>
        <w:t>Kristýna Férová - pomoc při akcích pro děti, účast v Kde končí svět (literární soutěž)</w:t>
      </w:r>
    </w:p>
    <w:p w:rsidR="00970D5C" w:rsidRPr="00285240" w:rsidRDefault="00970D5C" w:rsidP="00642B69">
      <w:pPr>
        <w:pStyle w:val="ListParagraph"/>
        <w:numPr>
          <w:ilvl w:val="0"/>
          <w:numId w:val="9"/>
        </w:numPr>
        <w:spacing w:before="200" w:after="200"/>
        <w:jc w:val="left"/>
        <w:rPr>
          <w:color w:val="000000"/>
        </w:rPr>
      </w:pPr>
      <w:r w:rsidRPr="00285240">
        <w:rPr>
          <w:color w:val="000000"/>
        </w:rPr>
        <w:t>Kateřina Klingerová - pomoc při akcích pro děti, účast v Kde končí svět (výtvarná soutěž)</w:t>
      </w:r>
    </w:p>
    <w:p w:rsidR="00970D5C" w:rsidRPr="00285240" w:rsidRDefault="00970D5C" w:rsidP="00642B69">
      <w:pPr>
        <w:pStyle w:val="ListParagraph"/>
        <w:numPr>
          <w:ilvl w:val="0"/>
          <w:numId w:val="9"/>
        </w:numPr>
        <w:spacing w:before="200" w:after="200"/>
        <w:jc w:val="left"/>
        <w:rPr>
          <w:color w:val="000000"/>
        </w:rPr>
      </w:pPr>
      <w:r w:rsidRPr="00285240">
        <w:rPr>
          <w:color w:val="000000"/>
        </w:rPr>
        <w:t>Radek Fischer</w:t>
      </w:r>
    </w:p>
    <w:p w:rsidR="00970D5C" w:rsidRPr="00285240" w:rsidRDefault="00970D5C" w:rsidP="00642B69">
      <w:pPr>
        <w:pStyle w:val="ListParagraph"/>
        <w:numPr>
          <w:ilvl w:val="0"/>
          <w:numId w:val="9"/>
        </w:numPr>
        <w:spacing w:before="200" w:after="200"/>
        <w:jc w:val="left"/>
        <w:rPr>
          <w:color w:val="000000"/>
        </w:rPr>
      </w:pPr>
      <w:r w:rsidRPr="00285240">
        <w:rPr>
          <w:color w:val="000000"/>
        </w:rPr>
        <w:t>Michaela Jahnová</w:t>
      </w:r>
    </w:p>
    <w:p w:rsidR="00970D5C" w:rsidRPr="00285240" w:rsidRDefault="00970D5C" w:rsidP="00642B69">
      <w:pPr>
        <w:pStyle w:val="ListParagraph"/>
        <w:numPr>
          <w:ilvl w:val="0"/>
          <w:numId w:val="9"/>
        </w:numPr>
        <w:spacing w:before="200" w:after="200"/>
        <w:jc w:val="left"/>
        <w:rPr>
          <w:color w:val="000000"/>
        </w:rPr>
      </w:pPr>
      <w:r w:rsidRPr="00285240">
        <w:rPr>
          <w:color w:val="000000"/>
        </w:rPr>
        <w:t xml:space="preserve">Veronika Valtová </w:t>
      </w:r>
    </w:p>
    <w:p w:rsidR="00970D5C" w:rsidRPr="00285240" w:rsidRDefault="00970D5C" w:rsidP="00642B69">
      <w:pPr>
        <w:pStyle w:val="ListParagraph"/>
        <w:numPr>
          <w:ilvl w:val="0"/>
          <w:numId w:val="9"/>
        </w:numPr>
        <w:spacing w:before="200" w:after="200"/>
        <w:jc w:val="left"/>
        <w:rPr>
          <w:color w:val="000000"/>
        </w:rPr>
      </w:pPr>
      <w:r w:rsidRPr="00285240">
        <w:rPr>
          <w:color w:val="000000"/>
        </w:rPr>
        <w:t>Ondřej Kobera</w:t>
      </w:r>
    </w:p>
    <w:p w:rsidR="00970D5C" w:rsidRDefault="00970D5C" w:rsidP="00642B69">
      <w:pPr>
        <w:pStyle w:val="ListParagraph"/>
        <w:numPr>
          <w:ilvl w:val="0"/>
          <w:numId w:val="9"/>
        </w:numPr>
        <w:spacing w:before="200" w:after="200"/>
        <w:jc w:val="left"/>
        <w:rPr>
          <w:color w:val="000000"/>
        </w:rPr>
      </w:pPr>
      <w:r w:rsidRPr="00285240">
        <w:rPr>
          <w:color w:val="000000"/>
        </w:rPr>
        <w:t>Natalia Capustean</w:t>
      </w:r>
    </w:p>
    <w:p w:rsidR="00970D5C" w:rsidRPr="00285240" w:rsidRDefault="00970D5C" w:rsidP="00285240">
      <w:pPr>
        <w:spacing w:before="200" w:after="200"/>
        <w:rPr>
          <w:i/>
          <w:color w:val="000000"/>
        </w:rPr>
      </w:pPr>
      <w:r>
        <w:rPr>
          <w:i/>
          <w:sz w:val="28"/>
          <w:szCs w:val="28"/>
        </w:rPr>
        <w:t>Titul</w:t>
      </w:r>
      <w:r w:rsidRPr="00285240">
        <w:rPr>
          <w:i/>
          <w:sz w:val="28"/>
          <w:szCs w:val="28"/>
        </w:rPr>
        <w:t xml:space="preserve"> </w:t>
      </w:r>
      <w:r w:rsidRPr="00285240">
        <w:rPr>
          <w:b/>
          <w:i/>
          <w:sz w:val="28"/>
          <w:szCs w:val="28"/>
        </w:rPr>
        <w:t>Rytíře řádu krásného slova</w:t>
      </w:r>
      <w:r w:rsidRPr="00285240">
        <w:rPr>
          <w:i/>
          <w:sz w:val="28"/>
          <w:szCs w:val="28"/>
        </w:rPr>
        <w:t xml:space="preserve"> za Liberecký kraj </w:t>
      </w:r>
      <w:r w:rsidRPr="00285240">
        <w:rPr>
          <w:b/>
          <w:i/>
          <w:sz w:val="28"/>
          <w:szCs w:val="28"/>
        </w:rPr>
        <w:t>v Zrcadlové kapli Klementina</w:t>
      </w:r>
      <w:r w:rsidRPr="00285240">
        <w:rPr>
          <w:i/>
          <w:sz w:val="28"/>
          <w:szCs w:val="28"/>
        </w:rPr>
        <w:t xml:space="preserve"> získala </w:t>
      </w:r>
      <w:r w:rsidRPr="00285240">
        <w:rPr>
          <w:b/>
          <w:i/>
          <w:sz w:val="28"/>
          <w:szCs w:val="28"/>
        </w:rPr>
        <w:t xml:space="preserve">Martina Kněbortová </w:t>
      </w:r>
      <w:r w:rsidRPr="00285240">
        <w:rPr>
          <w:i/>
          <w:sz w:val="28"/>
          <w:szCs w:val="28"/>
        </w:rPr>
        <w:t>(15 let) z devátého ročníku ZŠ Žižkova Turnov. Nominována byla za výrazný podíl literární a ilustrátorské práce v knize Ty jsi ale číslo.</w:t>
      </w:r>
    </w:p>
    <w:p w:rsidR="00970D5C" w:rsidRDefault="00970D5C" w:rsidP="00642B69">
      <w:pPr>
        <w:pStyle w:val="ListParagraph"/>
        <w:rPr>
          <w:b/>
          <w:sz w:val="28"/>
          <w:szCs w:val="28"/>
        </w:rPr>
      </w:pPr>
    </w:p>
    <w:p w:rsidR="00970D5C" w:rsidRPr="00C563B7" w:rsidRDefault="00970D5C" w:rsidP="00C563B7"/>
    <w:sectPr w:rsidR="00970D5C" w:rsidRPr="00C563B7" w:rsidSect="00C563B7">
      <w:headerReference w:type="default" r:id="rId7"/>
      <w:footerReference w:type="default" r:id="rId8"/>
      <w:type w:val="continuous"/>
      <w:pgSz w:w="11906" w:h="16838"/>
      <w:pgMar w:top="720" w:right="720" w:bottom="720" w:left="720" w:header="708" w:footer="28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D5C" w:rsidRDefault="00970D5C" w:rsidP="00456ACE">
      <w:pPr>
        <w:spacing w:after="0" w:line="240" w:lineRule="auto"/>
      </w:pPr>
      <w:r>
        <w:separator/>
      </w:r>
    </w:p>
  </w:endnote>
  <w:endnote w:type="continuationSeparator" w:id="0">
    <w:p w:rsidR="00970D5C" w:rsidRDefault="00970D5C" w:rsidP="00456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C" w:rsidRPr="00456ACE" w:rsidRDefault="00970D5C" w:rsidP="00456ACE">
    <w:pPr>
      <w:pStyle w:val="Footer"/>
      <w:tabs>
        <w:tab w:val="left" w:pos="2085"/>
        <w:tab w:val="right" w:pos="10466"/>
      </w:tabs>
      <w:jc w:val="center"/>
      <w:rPr>
        <w:sz w:val="28"/>
      </w:rPr>
    </w:pPr>
    <w:r>
      <w:rPr>
        <w:noProof/>
        <w:lang w:eastAsia="cs-CZ"/>
      </w:rPr>
      <w:pict>
        <v:roundrect id="Zaoblený obdélník 3" o:spid="_x0000_s2052" style="position:absolute;left:0;text-align:left;margin-left:0;margin-top:664.65pt;width:526.5pt;height:3.75pt;z-index:251658240;visibility:visible;mso-position-horizontal:center;mso-position-horizontal-relative:margin;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" fillcolor="red" stroked="f" strokeweight="2pt">
          <w10:wrap anchorx="margin" anchory="margin"/>
        </v:roundrect>
      </w:pict>
    </w:r>
    <w:r w:rsidRPr="00285240">
      <w:t>Městská knihovna Antonína Marka Turnov, Jeronýmova 517, 51101 Turnov</w:t>
    </w:r>
    <w:r w:rsidRPr="00285240">
      <w:br/>
      <w:t>Kulturní oddělení knihovny | info@knihovnicek.cz| 481 312 739</w:t>
    </w:r>
  </w:p>
  <w:p w:rsidR="00970D5C" w:rsidRDefault="00970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D5C" w:rsidRDefault="00970D5C" w:rsidP="00456ACE">
      <w:pPr>
        <w:spacing w:after="0" w:line="240" w:lineRule="auto"/>
      </w:pPr>
      <w:r>
        <w:separator/>
      </w:r>
    </w:p>
  </w:footnote>
  <w:footnote w:type="continuationSeparator" w:id="0">
    <w:p w:rsidR="00970D5C" w:rsidRDefault="00970D5C" w:rsidP="00456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C" w:rsidRDefault="00970D5C" w:rsidP="00DA3D39">
    <w:pPr>
      <w:pStyle w:val="Header"/>
      <w:tabs>
        <w:tab w:val="clear" w:pos="4536"/>
        <w:tab w:val="clear" w:pos="9072"/>
        <w:tab w:val="left" w:pos="1710"/>
      </w:tabs>
      <w:spacing w:line="276" w:lineRule="auto"/>
      <w:rPr>
        <w:b/>
        <w:sz w:val="28"/>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2049" type="#_x0000_t75" style="position:absolute;left:0;text-align:left;margin-left:1.5pt;margin-top:3.6pt;width:75pt;height:75pt;z-index:-251660288;visibility:visible" wrapcoords="-216 0 -216 21384 21600 21384 21600 0 -216 0">
          <v:imagedata r:id="rId1" o:title=""/>
          <w10:wrap type="tight"/>
        </v:shape>
      </w:pict>
    </w:r>
    <w:r>
      <w:rPr>
        <w:noProof/>
        <w:lang w:eastAsia="cs-CZ"/>
      </w:rPr>
      <w:pict>
        <v:shape id="Obrázek 1" o:spid="_x0000_s2050" type="#_x0000_t75" style="position:absolute;left:0;text-align:left;margin-left:387.3pt;margin-top:-2.4pt;width:113.25pt;height:73.85pt;rotation:1327352fd;z-index:251659264;visibility:visible">
          <v:imagedata r:id="rId2" o:title=""/>
        </v:shape>
      </w:pict>
    </w:r>
    <w:r>
      <w:rPr>
        <w:b/>
        <w:sz w:val="28"/>
      </w:rPr>
      <w:tab/>
      <w:t>Městská knihovna Antonína Marka</w:t>
    </w:r>
  </w:p>
  <w:p w:rsidR="00970D5C" w:rsidRDefault="00970D5C" w:rsidP="00DA3D39">
    <w:pPr>
      <w:pStyle w:val="Header"/>
      <w:tabs>
        <w:tab w:val="clear" w:pos="4536"/>
        <w:tab w:val="clear" w:pos="9072"/>
        <w:tab w:val="left" w:pos="1710"/>
      </w:tabs>
      <w:spacing w:line="276" w:lineRule="auto"/>
      <w:rPr>
        <w:b/>
        <w:sz w:val="28"/>
      </w:rPr>
    </w:pPr>
    <w:r>
      <w:rPr>
        <w:b/>
        <w:sz w:val="28"/>
      </w:rPr>
      <w:tab/>
      <w:t>Jeronýmova 517</w:t>
    </w:r>
  </w:p>
  <w:p w:rsidR="00970D5C" w:rsidRPr="002E4E9F" w:rsidRDefault="00970D5C" w:rsidP="00DA3D39">
    <w:pPr>
      <w:pStyle w:val="Header"/>
      <w:tabs>
        <w:tab w:val="clear" w:pos="4536"/>
        <w:tab w:val="clear" w:pos="9072"/>
        <w:tab w:val="left" w:pos="1710"/>
      </w:tabs>
      <w:spacing w:line="276" w:lineRule="auto"/>
      <w:rPr>
        <w:b/>
        <w:sz w:val="28"/>
      </w:rPr>
    </w:pPr>
    <w:r>
      <w:rPr>
        <w:b/>
        <w:sz w:val="28"/>
      </w:rPr>
      <w:tab/>
      <w:t>511 01 Turnov</w:t>
    </w:r>
  </w:p>
  <w:p w:rsidR="00970D5C" w:rsidRDefault="00970D5C" w:rsidP="00DA3D39">
    <w:pPr>
      <w:pStyle w:val="Header"/>
      <w:tabs>
        <w:tab w:val="clear" w:pos="4536"/>
        <w:tab w:val="clear" w:pos="9072"/>
        <w:tab w:val="left" w:pos="1701"/>
      </w:tabs>
      <w:rPr>
        <w:b/>
        <w:i/>
      </w:rPr>
    </w:pPr>
    <w:r>
      <w:tab/>
    </w:r>
    <w:r>
      <w:rPr>
        <w:b/>
      </w:rPr>
      <w:t>Kulturní oddělení knihovny</w:t>
    </w:r>
  </w:p>
  <w:p w:rsidR="00970D5C" w:rsidRPr="00DA3D39" w:rsidRDefault="00970D5C" w:rsidP="00DA3D39">
    <w:pPr>
      <w:pStyle w:val="Header"/>
      <w:tabs>
        <w:tab w:val="clear" w:pos="4536"/>
        <w:tab w:val="clear" w:pos="9072"/>
        <w:tab w:val="left" w:pos="1701"/>
      </w:tabs>
      <w:rPr>
        <w:b/>
        <w:i/>
      </w:rPr>
    </w:pPr>
    <w:r>
      <w:rPr>
        <w:noProof/>
        <w:lang w:eastAsia="cs-CZ"/>
      </w:rPr>
      <w:pict>
        <v:roundrect id="Zaoblený obdélník 5" o:spid="_x0000_s2051" style="position:absolute;left:0;text-align:left;margin-left:0;margin-top:-6.75pt;width:526.5pt;height:3.75pt;z-index:251657216;visibility:visible;mso-position-horizontal:center;mso-position-horizontal-relative:margin;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" fillcolor="red" stroked="f" strokeweight="2pt">
          <w10:wrap anchorx="margin" anchory="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98B"/>
    <w:multiLevelType w:val="hybridMultilevel"/>
    <w:tmpl w:val="9814C7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5C86822"/>
    <w:multiLevelType w:val="hybridMultilevel"/>
    <w:tmpl w:val="0A5485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412E4B61"/>
    <w:multiLevelType w:val="hybridMultilevel"/>
    <w:tmpl w:val="065649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528218F3"/>
    <w:multiLevelType w:val="hybridMultilevel"/>
    <w:tmpl w:val="AE28E4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0E218A0"/>
    <w:multiLevelType w:val="hybridMultilevel"/>
    <w:tmpl w:val="DA9A0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60EE619F"/>
    <w:multiLevelType w:val="hybridMultilevel"/>
    <w:tmpl w:val="9DBEE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63573FEA"/>
    <w:multiLevelType w:val="hybridMultilevel"/>
    <w:tmpl w:val="703889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6B4F025D"/>
    <w:multiLevelType w:val="hybridMultilevel"/>
    <w:tmpl w:val="C51AE8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F030EB7"/>
    <w:multiLevelType w:val="hybridMultilevel"/>
    <w:tmpl w:val="845E6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3"/>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B69"/>
    <w:rsid w:val="001D7A18"/>
    <w:rsid w:val="00285240"/>
    <w:rsid w:val="002E4E9F"/>
    <w:rsid w:val="0032470C"/>
    <w:rsid w:val="00415838"/>
    <w:rsid w:val="00456ACE"/>
    <w:rsid w:val="005057BF"/>
    <w:rsid w:val="00621E24"/>
    <w:rsid w:val="00642B69"/>
    <w:rsid w:val="00686F13"/>
    <w:rsid w:val="006A563B"/>
    <w:rsid w:val="007E1B98"/>
    <w:rsid w:val="00970D5C"/>
    <w:rsid w:val="00A765F6"/>
    <w:rsid w:val="00C1136C"/>
    <w:rsid w:val="00C207A6"/>
    <w:rsid w:val="00C21D34"/>
    <w:rsid w:val="00C563B7"/>
    <w:rsid w:val="00DA3D3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42B69"/>
    <w:pPr>
      <w:spacing w:after="120" w:line="276" w:lineRule="auto"/>
      <w:jc w:val="both"/>
    </w:pPr>
    <w:rPr>
      <w:lang w:eastAsia="en-US"/>
    </w:rPr>
  </w:style>
  <w:style w:type="paragraph" w:styleId="Heading1">
    <w:name w:val="heading 1"/>
    <w:basedOn w:val="Normal"/>
    <w:next w:val="Normal"/>
    <w:link w:val="Heading1Char"/>
    <w:uiPriority w:val="99"/>
    <w:qFormat/>
    <w:rsid w:val="00DA3D39"/>
    <w:pPr>
      <w:pBdr>
        <w:top w:val="single" w:sz="24" w:space="0" w:color="D16349"/>
        <w:left w:val="single" w:sz="24" w:space="0" w:color="D16349"/>
        <w:bottom w:val="single" w:sz="24" w:space="0" w:color="D16349"/>
        <w:right w:val="single" w:sz="24" w:space="0" w:color="D16349"/>
      </w:pBdr>
      <w:shd w:val="clear" w:color="auto" w:fill="D16349"/>
      <w:spacing w:after="0"/>
      <w:outlineLvl w:val="0"/>
    </w:pPr>
    <w:rPr>
      <w:b/>
      <w:bCs/>
      <w:caps/>
      <w:color w:val="FFFFFF"/>
      <w:spacing w:val="15"/>
    </w:rPr>
  </w:style>
  <w:style w:type="paragraph" w:styleId="Heading2">
    <w:name w:val="heading 2"/>
    <w:basedOn w:val="Normal"/>
    <w:next w:val="Normal"/>
    <w:link w:val="Heading2Char"/>
    <w:uiPriority w:val="99"/>
    <w:qFormat/>
    <w:rsid w:val="00DA3D39"/>
    <w:pPr>
      <w:pBdr>
        <w:top w:val="single" w:sz="24" w:space="0" w:color="F5DFDA"/>
        <w:left w:val="single" w:sz="24" w:space="0" w:color="F5DFDA"/>
        <w:bottom w:val="single" w:sz="24" w:space="0" w:color="F5DFDA"/>
        <w:right w:val="single" w:sz="24" w:space="0" w:color="F5DFDA"/>
      </w:pBdr>
      <w:shd w:val="clear" w:color="auto" w:fill="F5DFDA"/>
      <w:spacing w:after="0"/>
      <w:outlineLvl w:val="1"/>
    </w:pPr>
    <w:rPr>
      <w:caps/>
      <w:spacing w:val="15"/>
    </w:rPr>
  </w:style>
  <w:style w:type="paragraph" w:styleId="Heading3">
    <w:name w:val="heading 3"/>
    <w:basedOn w:val="Normal"/>
    <w:next w:val="Normal"/>
    <w:link w:val="Heading3Char"/>
    <w:uiPriority w:val="99"/>
    <w:qFormat/>
    <w:rsid w:val="00DA3D39"/>
    <w:pPr>
      <w:pBdr>
        <w:top w:val="single" w:sz="6" w:space="2" w:color="D16349"/>
        <w:left w:val="single" w:sz="6" w:space="2" w:color="D16349"/>
      </w:pBdr>
      <w:spacing w:before="300" w:after="0"/>
      <w:outlineLvl w:val="2"/>
    </w:pPr>
    <w:rPr>
      <w:caps/>
      <w:color w:val="6F2C1C"/>
      <w:spacing w:val="15"/>
    </w:rPr>
  </w:style>
  <w:style w:type="paragraph" w:styleId="Heading4">
    <w:name w:val="heading 4"/>
    <w:basedOn w:val="Normal"/>
    <w:next w:val="Normal"/>
    <w:link w:val="Heading4Char"/>
    <w:uiPriority w:val="99"/>
    <w:qFormat/>
    <w:rsid w:val="00DA3D39"/>
    <w:pPr>
      <w:pBdr>
        <w:top w:val="dotted" w:sz="6" w:space="2" w:color="D16349"/>
        <w:left w:val="dotted" w:sz="6" w:space="2" w:color="D16349"/>
      </w:pBdr>
      <w:spacing w:before="300" w:after="0"/>
      <w:outlineLvl w:val="3"/>
    </w:pPr>
    <w:rPr>
      <w:caps/>
      <w:color w:val="A8422A"/>
      <w:spacing w:val="10"/>
    </w:rPr>
  </w:style>
  <w:style w:type="paragraph" w:styleId="Heading5">
    <w:name w:val="heading 5"/>
    <w:basedOn w:val="Normal"/>
    <w:next w:val="Normal"/>
    <w:link w:val="Heading5Char"/>
    <w:uiPriority w:val="99"/>
    <w:qFormat/>
    <w:rsid w:val="00DA3D39"/>
    <w:pPr>
      <w:pBdr>
        <w:bottom w:val="single" w:sz="6" w:space="1" w:color="D16349"/>
      </w:pBdr>
      <w:spacing w:before="300" w:after="0"/>
      <w:outlineLvl w:val="4"/>
    </w:pPr>
    <w:rPr>
      <w:caps/>
      <w:color w:val="A8422A"/>
      <w:spacing w:val="10"/>
    </w:rPr>
  </w:style>
  <w:style w:type="paragraph" w:styleId="Heading6">
    <w:name w:val="heading 6"/>
    <w:basedOn w:val="Normal"/>
    <w:next w:val="Normal"/>
    <w:link w:val="Heading6Char"/>
    <w:uiPriority w:val="99"/>
    <w:qFormat/>
    <w:rsid w:val="00DA3D39"/>
    <w:pPr>
      <w:pBdr>
        <w:bottom w:val="dotted" w:sz="6" w:space="1" w:color="D16349"/>
      </w:pBdr>
      <w:spacing w:before="300" w:after="0"/>
      <w:outlineLvl w:val="5"/>
    </w:pPr>
    <w:rPr>
      <w:caps/>
      <w:color w:val="A8422A"/>
      <w:spacing w:val="10"/>
    </w:rPr>
  </w:style>
  <w:style w:type="paragraph" w:styleId="Heading7">
    <w:name w:val="heading 7"/>
    <w:basedOn w:val="Normal"/>
    <w:next w:val="Normal"/>
    <w:link w:val="Heading7Char"/>
    <w:uiPriority w:val="99"/>
    <w:qFormat/>
    <w:rsid w:val="00DA3D39"/>
    <w:pPr>
      <w:spacing w:before="300" w:after="0"/>
      <w:outlineLvl w:val="6"/>
    </w:pPr>
    <w:rPr>
      <w:caps/>
      <w:color w:val="A8422A"/>
      <w:spacing w:val="10"/>
    </w:rPr>
  </w:style>
  <w:style w:type="paragraph" w:styleId="Heading8">
    <w:name w:val="heading 8"/>
    <w:basedOn w:val="Normal"/>
    <w:next w:val="Normal"/>
    <w:link w:val="Heading8Char"/>
    <w:uiPriority w:val="99"/>
    <w:qFormat/>
    <w:rsid w:val="00DA3D39"/>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A3D39"/>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D39"/>
    <w:rPr>
      <w:rFonts w:cs="Times New Roman"/>
      <w:b/>
      <w:bCs/>
      <w:caps/>
      <w:color w:val="FFFFFF"/>
      <w:spacing w:val="15"/>
      <w:shd w:val="clear" w:color="auto" w:fill="D16349"/>
    </w:rPr>
  </w:style>
  <w:style w:type="character" w:customStyle="1" w:styleId="Heading2Char">
    <w:name w:val="Heading 2 Char"/>
    <w:basedOn w:val="DefaultParagraphFont"/>
    <w:link w:val="Heading2"/>
    <w:uiPriority w:val="99"/>
    <w:locked/>
    <w:rsid w:val="00DA3D39"/>
    <w:rPr>
      <w:rFonts w:cs="Times New Roman"/>
      <w:caps/>
      <w:spacing w:val="15"/>
      <w:shd w:val="clear" w:color="auto" w:fill="F5DFDA"/>
    </w:rPr>
  </w:style>
  <w:style w:type="character" w:customStyle="1" w:styleId="Heading3Char">
    <w:name w:val="Heading 3 Char"/>
    <w:basedOn w:val="DefaultParagraphFont"/>
    <w:link w:val="Heading3"/>
    <w:uiPriority w:val="99"/>
    <w:locked/>
    <w:rsid w:val="00DA3D39"/>
    <w:rPr>
      <w:rFonts w:cs="Times New Roman"/>
      <w:caps/>
      <w:color w:val="6F2C1C"/>
      <w:spacing w:val="15"/>
    </w:rPr>
  </w:style>
  <w:style w:type="character" w:customStyle="1" w:styleId="Heading4Char">
    <w:name w:val="Heading 4 Char"/>
    <w:basedOn w:val="DefaultParagraphFont"/>
    <w:link w:val="Heading4"/>
    <w:uiPriority w:val="99"/>
    <w:locked/>
    <w:rsid w:val="00DA3D39"/>
    <w:rPr>
      <w:rFonts w:cs="Times New Roman"/>
      <w:caps/>
      <w:color w:val="A8422A"/>
      <w:spacing w:val="10"/>
    </w:rPr>
  </w:style>
  <w:style w:type="character" w:customStyle="1" w:styleId="Heading5Char">
    <w:name w:val="Heading 5 Char"/>
    <w:basedOn w:val="DefaultParagraphFont"/>
    <w:link w:val="Heading5"/>
    <w:uiPriority w:val="99"/>
    <w:locked/>
    <w:rsid w:val="00DA3D39"/>
    <w:rPr>
      <w:rFonts w:cs="Times New Roman"/>
      <w:caps/>
      <w:color w:val="A8422A"/>
      <w:spacing w:val="10"/>
    </w:rPr>
  </w:style>
  <w:style w:type="character" w:customStyle="1" w:styleId="Heading6Char">
    <w:name w:val="Heading 6 Char"/>
    <w:basedOn w:val="DefaultParagraphFont"/>
    <w:link w:val="Heading6"/>
    <w:uiPriority w:val="99"/>
    <w:semiHidden/>
    <w:locked/>
    <w:rsid w:val="00DA3D39"/>
    <w:rPr>
      <w:rFonts w:cs="Times New Roman"/>
      <w:caps/>
      <w:color w:val="A8422A"/>
      <w:spacing w:val="10"/>
    </w:rPr>
  </w:style>
  <w:style w:type="character" w:customStyle="1" w:styleId="Heading7Char">
    <w:name w:val="Heading 7 Char"/>
    <w:basedOn w:val="DefaultParagraphFont"/>
    <w:link w:val="Heading7"/>
    <w:uiPriority w:val="99"/>
    <w:semiHidden/>
    <w:locked/>
    <w:rsid w:val="00DA3D39"/>
    <w:rPr>
      <w:rFonts w:cs="Times New Roman"/>
      <w:caps/>
      <w:color w:val="A8422A"/>
      <w:spacing w:val="10"/>
    </w:rPr>
  </w:style>
  <w:style w:type="character" w:customStyle="1" w:styleId="Heading8Char">
    <w:name w:val="Heading 8 Char"/>
    <w:basedOn w:val="DefaultParagraphFont"/>
    <w:link w:val="Heading8"/>
    <w:uiPriority w:val="99"/>
    <w:semiHidden/>
    <w:locked/>
    <w:rsid w:val="00DA3D39"/>
    <w:rPr>
      <w:rFonts w:cs="Times New Roman"/>
      <w:caps/>
      <w:spacing w:val="10"/>
      <w:sz w:val="18"/>
      <w:szCs w:val="18"/>
    </w:rPr>
  </w:style>
  <w:style w:type="character" w:customStyle="1" w:styleId="Heading9Char">
    <w:name w:val="Heading 9 Char"/>
    <w:basedOn w:val="DefaultParagraphFont"/>
    <w:link w:val="Heading9"/>
    <w:uiPriority w:val="99"/>
    <w:semiHidden/>
    <w:locked/>
    <w:rsid w:val="00DA3D39"/>
    <w:rPr>
      <w:rFonts w:cs="Times New Roman"/>
      <w:i/>
      <w:caps/>
      <w:spacing w:val="10"/>
      <w:sz w:val="18"/>
      <w:szCs w:val="18"/>
    </w:rPr>
  </w:style>
  <w:style w:type="paragraph" w:styleId="Header">
    <w:name w:val="header"/>
    <w:basedOn w:val="Normal"/>
    <w:link w:val="HeaderChar"/>
    <w:uiPriority w:val="99"/>
    <w:rsid w:val="00456AC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56ACE"/>
    <w:rPr>
      <w:rFonts w:cs="Times New Roman"/>
    </w:rPr>
  </w:style>
  <w:style w:type="paragraph" w:styleId="Footer">
    <w:name w:val="footer"/>
    <w:basedOn w:val="Normal"/>
    <w:link w:val="FooterChar"/>
    <w:uiPriority w:val="99"/>
    <w:rsid w:val="00456AC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56ACE"/>
    <w:rPr>
      <w:rFonts w:cs="Times New Roman"/>
    </w:rPr>
  </w:style>
  <w:style w:type="character" w:styleId="Hyperlink">
    <w:name w:val="Hyperlink"/>
    <w:basedOn w:val="DefaultParagraphFont"/>
    <w:uiPriority w:val="99"/>
    <w:rsid w:val="00456ACE"/>
    <w:rPr>
      <w:rFonts w:cs="Times New Roman"/>
      <w:color w:val="00A3D6"/>
      <w:u w:val="single"/>
    </w:rPr>
  </w:style>
  <w:style w:type="paragraph" w:styleId="Caption">
    <w:name w:val="caption"/>
    <w:basedOn w:val="Normal"/>
    <w:next w:val="Normal"/>
    <w:uiPriority w:val="99"/>
    <w:qFormat/>
    <w:rsid w:val="00DA3D39"/>
    <w:rPr>
      <w:b/>
      <w:bCs/>
      <w:color w:val="A8422A"/>
      <w:sz w:val="16"/>
      <w:szCs w:val="16"/>
    </w:rPr>
  </w:style>
  <w:style w:type="paragraph" w:styleId="Title">
    <w:name w:val="Title"/>
    <w:basedOn w:val="Normal"/>
    <w:next w:val="Normal"/>
    <w:link w:val="TitleChar"/>
    <w:uiPriority w:val="99"/>
    <w:qFormat/>
    <w:rsid w:val="00DA3D39"/>
    <w:pPr>
      <w:spacing w:before="720"/>
    </w:pPr>
    <w:rPr>
      <w:caps/>
      <w:color w:val="D16349"/>
      <w:spacing w:val="10"/>
      <w:kern w:val="28"/>
      <w:sz w:val="52"/>
      <w:szCs w:val="52"/>
    </w:rPr>
  </w:style>
  <w:style w:type="character" w:customStyle="1" w:styleId="TitleChar">
    <w:name w:val="Title Char"/>
    <w:basedOn w:val="DefaultParagraphFont"/>
    <w:link w:val="Title"/>
    <w:uiPriority w:val="99"/>
    <w:locked/>
    <w:rsid w:val="00DA3D39"/>
    <w:rPr>
      <w:rFonts w:cs="Times New Roman"/>
      <w:caps/>
      <w:color w:val="D16349"/>
      <w:spacing w:val="10"/>
      <w:kern w:val="28"/>
      <w:sz w:val="52"/>
      <w:szCs w:val="52"/>
    </w:rPr>
  </w:style>
  <w:style w:type="paragraph" w:styleId="Subtitle">
    <w:name w:val="Subtitle"/>
    <w:basedOn w:val="Normal"/>
    <w:next w:val="Normal"/>
    <w:link w:val="SubtitleChar"/>
    <w:uiPriority w:val="99"/>
    <w:qFormat/>
    <w:rsid w:val="00DA3D39"/>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A3D39"/>
    <w:rPr>
      <w:rFonts w:cs="Times New Roman"/>
      <w:caps/>
      <w:color w:val="595959"/>
      <w:spacing w:val="10"/>
      <w:sz w:val="24"/>
      <w:szCs w:val="24"/>
    </w:rPr>
  </w:style>
  <w:style w:type="character" w:styleId="Strong">
    <w:name w:val="Strong"/>
    <w:basedOn w:val="DefaultParagraphFont"/>
    <w:uiPriority w:val="99"/>
    <w:qFormat/>
    <w:rsid w:val="00DA3D39"/>
    <w:rPr>
      <w:rFonts w:cs="Times New Roman"/>
      <w:b/>
    </w:rPr>
  </w:style>
  <w:style w:type="character" w:styleId="Emphasis">
    <w:name w:val="Emphasis"/>
    <w:basedOn w:val="DefaultParagraphFont"/>
    <w:uiPriority w:val="99"/>
    <w:qFormat/>
    <w:rsid w:val="00DA3D39"/>
    <w:rPr>
      <w:rFonts w:cs="Times New Roman"/>
      <w:caps/>
      <w:color w:val="6F2C1C"/>
      <w:spacing w:val="5"/>
    </w:rPr>
  </w:style>
  <w:style w:type="paragraph" w:styleId="NoSpacing">
    <w:name w:val="No Spacing"/>
    <w:basedOn w:val="Normal"/>
    <w:link w:val="NoSpacingChar"/>
    <w:uiPriority w:val="99"/>
    <w:qFormat/>
    <w:rsid w:val="00642B69"/>
    <w:pPr>
      <w:spacing w:line="240" w:lineRule="auto"/>
    </w:pPr>
    <w:rPr>
      <w:sz w:val="24"/>
      <w:szCs w:val="24"/>
      <w:lang w:eastAsia="cs-CZ"/>
    </w:rPr>
  </w:style>
  <w:style w:type="character" w:customStyle="1" w:styleId="NoSpacingChar">
    <w:name w:val="No Spacing Char"/>
    <w:basedOn w:val="DefaultParagraphFont"/>
    <w:link w:val="NoSpacing"/>
    <w:uiPriority w:val="99"/>
    <w:locked/>
    <w:rsid w:val="00642B69"/>
    <w:rPr>
      <w:rFonts w:eastAsia="Times New Roman" w:cs="Times New Roman"/>
      <w:sz w:val="24"/>
      <w:szCs w:val="24"/>
      <w:lang w:eastAsia="cs-CZ"/>
    </w:rPr>
  </w:style>
  <w:style w:type="paragraph" w:styleId="ListParagraph">
    <w:name w:val="List Paragraph"/>
    <w:basedOn w:val="Normal"/>
    <w:uiPriority w:val="99"/>
    <w:qFormat/>
    <w:rsid w:val="00DA3D39"/>
    <w:pPr>
      <w:ind w:left="720"/>
      <w:contextualSpacing/>
    </w:pPr>
  </w:style>
  <w:style w:type="paragraph" w:styleId="Quote">
    <w:name w:val="Quote"/>
    <w:basedOn w:val="Normal"/>
    <w:next w:val="Normal"/>
    <w:link w:val="QuoteChar"/>
    <w:uiPriority w:val="99"/>
    <w:qFormat/>
    <w:rsid w:val="00DA3D39"/>
    <w:rPr>
      <w:i/>
      <w:iCs/>
    </w:rPr>
  </w:style>
  <w:style w:type="character" w:customStyle="1" w:styleId="QuoteChar">
    <w:name w:val="Quote Char"/>
    <w:basedOn w:val="DefaultParagraphFont"/>
    <w:link w:val="Quote"/>
    <w:uiPriority w:val="99"/>
    <w:locked/>
    <w:rsid w:val="00DA3D39"/>
    <w:rPr>
      <w:rFonts w:cs="Times New Roman"/>
      <w:i/>
      <w:iCs/>
      <w:sz w:val="20"/>
      <w:szCs w:val="20"/>
    </w:rPr>
  </w:style>
  <w:style w:type="paragraph" w:styleId="IntenseQuote">
    <w:name w:val="Intense Quote"/>
    <w:basedOn w:val="Normal"/>
    <w:next w:val="Normal"/>
    <w:link w:val="IntenseQuoteChar"/>
    <w:uiPriority w:val="99"/>
    <w:qFormat/>
    <w:rsid w:val="00DA3D39"/>
    <w:pPr>
      <w:pBdr>
        <w:top w:val="single" w:sz="4" w:space="10" w:color="D16349"/>
        <w:left w:val="single" w:sz="4" w:space="10" w:color="D16349"/>
      </w:pBdr>
      <w:spacing w:after="0"/>
      <w:ind w:left="1296" w:right="1152"/>
    </w:pPr>
    <w:rPr>
      <w:i/>
      <w:iCs/>
      <w:color w:val="D16349"/>
    </w:rPr>
  </w:style>
  <w:style w:type="character" w:customStyle="1" w:styleId="IntenseQuoteChar">
    <w:name w:val="Intense Quote Char"/>
    <w:basedOn w:val="DefaultParagraphFont"/>
    <w:link w:val="IntenseQuote"/>
    <w:uiPriority w:val="99"/>
    <w:locked/>
    <w:rsid w:val="00DA3D39"/>
    <w:rPr>
      <w:rFonts w:cs="Times New Roman"/>
      <w:i/>
      <w:iCs/>
      <w:color w:val="D16349"/>
      <w:sz w:val="20"/>
      <w:szCs w:val="20"/>
    </w:rPr>
  </w:style>
  <w:style w:type="character" w:styleId="SubtleEmphasis">
    <w:name w:val="Subtle Emphasis"/>
    <w:basedOn w:val="DefaultParagraphFont"/>
    <w:uiPriority w:val="99"/>
    <w:qFormat/>
    <w:rsid w:val="00DA3D39"/>
    <w:rPr>
      <w:i/>
      <w:color w:val="6F2C1C"/>
    </w:rPr>
  </w:style>
  <w:style w:type="character" w:styleId="IntenseEmphasis">
    <w:name w:val="Intense Emphasis"/>
    <w:basedOn w:val="DefaultParagraphFont"/>
    <w:uiPriority w:val="99"/>
    <w:qFormat/>
    <w:rsid w:val="00DA3D39"/>
    <w:rPr>
      <w:b/>
      <w:caps/>
      <w:color w:val="6F2C1C"/>
      <w:spacing w:val="10"/>
    </w:rPr>
  </w:style>
  <w:style w:type="character" w:styleId="SubtleReference">
    <w:name w:val="Subtle Reference"/>
    <w:basedOn w:val="DefaultParagraphFont"/>
    <w:uiPriority w:val="99"/>
    <w:qFormat/>
    <w:rsid w:val="00DA3D39"/>
    <w:rPr>
      <w:b/>
      <w:color w:val="D16349"/>
    </w:rPr>
  </w:style>
  <w:style w:type="character" w:styleId="IntenseReference">
    <w:name w:val="Intense Reference"/>
    <w:basedOn w:val="DefaultParagraphFont"/>
    <w:uiPriority w:val="99"/>
    <w:qFormat/>
    <w:rsid w:val="00DA3D39"/>
    <w:rPr>
      <w:b/>
      <w:i/>
      <w:caps/>
      <w:color w:val="D16349"/>
    </w:rPr>
  </w:style>
  <w:style w:type="character" w:styleId="BookTitle">
    <w:name w:val="Book Title"/>
    <w:basedOn w:val="DefaultParagraphFont"/>
    <w:uiPriority w:val="99"/>
    <w:qFormat/>
    <w:rsid w:val="00DA3D39"/>
    <w:rPr>
      <w:b/>
      <w:i/>
      <w:spacing w:val="9"/>
    </w:rPr>
  </w:style>
  <w:style w:type="paragraph" w:styleId="TOCHeading">
    <w:name w:val="TOC Heading"/>
    <w:basedOn w:val="Heading1"/>
    <w:next w:val="Normal"/>
    <w:uiPriority w:val="99"/>
    <w:qFormat/>
    <w:rsid w:val="00DA3D39"/>
    <w:pPr>
      <w:outlineLvl w:val="9"/>
    </w:pPr>
  </w:style>
  <w:style w:type="paragraph" w:styleId="BalloonText">
    <w:name w:val="Balloon Text"/>
    <w:basedOn w:val="Normal"/>
    <w:link w:val="BalloonTextChar"/>
    <w:uiPriority w:val="99"/>
    <w:semiHidden/>
    <w:rsid w:val="0028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2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430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20Charv&#225;t\SkyDrive\Knihovn&#237;&#269;ek\Hlavi&#269;kov&#233;%20pap&#237;ry\Hlavi&#269;kov&#253;%20pap&#237;r%20pro%20koresponden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 pro korespondenci.dotx</Template>
  <TotalTime>1</TotalTime>
  <Pages>3</Pages>
  <Words>709</Words>
  <Characters>4188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ČTENÁŘŮ NA HRADĚ VALDŠTEJNĚ – ROK 2014</dc:title>
  <dc:subject/>
  <dc:creator>Adam Charvát</dc:creator>
  <cp:keywords/>
  <dc:description/>
  <cp:lastModifiedBy>Jitka Nosková</cp:lastModifiedBy>
  <cp:revision>2</cp:revision>
  <cp:lastPrinted>2014-04-09T14:38:00Z</cp:lastPrinted>
  <dcterms:created xsi:type="dcterms:W3CDTF">2014-06-19T18:59:00Z</dcterms:created>
  <dcterms:modified xsi:type="dcterms:W3CDTF">2014-06-19T18:59:00Z</dcterms:modified>
</cp:coreProperties>
</file>