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E7" w:rsidRDefault="009A52E7">
      <w:pPr>
        <w:pStyle w:val="Heading1"/>
      </w:pPr>
      <w:r>
        <w:t>Vyhodnocení projektu Už jsem čtenář – Knížka pro prvňáčka (školní rok 2014/2015)</w:t>
      </w:r>
    </w:p>
    <w:p w:rsidR="009A52E7" w:rsidRDefault="009A52E7"/>
    <w:p w:rsidR="009A52E7" w:rsidRDefault="009A52E7"/>
    <w:p w:rsidR="009A52E7" w:rsidRDefault="009A52E7">
      <w:r>
        <w:t xml:space="preserve">Úplný název knihovny: </w:t>
      </w:r>
    </w:p>
    <w:p w:rsidR="009A52E7" w:rsidRDefault="009A52E7">
      <w:r>
        <w:t>Ulice:</w:t>
      </w:r>
    </w:p>
    <w:p w:rsidR="009A52E7" w:rsidRDefault="009A52E7">
      <w:r>
        <w:t xml:space="preserve">Číslo: </w:t>
      </w:r>
    </w:p>
    <w:p w:rsidR="009A52E7" w:rsidRDefault="009A52E7">
      <w:r>
        <w:t xml:space="preserve">Město: </w:t>
      </w:r>
    </w:p>
    <w:p w:rsidR="009A52E7" w:rsidRDefault="009A52E7">
      <w:r>
        <w:t xml:space="preserve">PSČ: </w:t>
      </w:r>
    </w:p>
    <w:p w:rsidR="009A52E7" w:rsidRDefault="009A52E7" w:rsidP="00E42250">
      <w:pPr>
        <w:pStyle w:val="NoSpacing"/>
      </w:pPr>
      <w:r>
        <w:t xml:space="preserve">e-mail kontaktní osoby: </w:t>
      </w:r>
    </w:p>
    <w:p w:rsidR="009A52E7" w:rsidRDefault="009A52E7" w:rsidP="00E42250">
      <w:pPr>
        <w:pStyle w:val="NoSpacing"/>
      </w:pPr>
    </w:p>
    <w:p w:rsidR="009A52E7" w:rsidRDefault="009A52E7">
      <w:pPr>
        <w:rPr>
          <w:b/>
        </w:rPr>
      </w:pPr>
    </w:p>
    <w:p w:rsidR="009A52E7" w:rsidRDefault="009A52E7">
      <w:pPr>
        <w:rPr>
          <w:b/>
        </w:rPr>
      </w:pPr>
      <w:r>
        <w:rPr>
          <w:b/>
        </w:rPr>
        <w:t xml:space="preserve">Počet dětí, přihlášených do projektu: </w:t>
      </w:r>
    </w:p>
    <w:p w:rsidR="009A52E7" w:rsidRDefault="009A52E7">
      <w:pPr>
        <w:rPr>
          <w:b/>
        </w:rPr>
      </w:pPr>
      <w:r>
        <w:rPr>
          <w:b/>
        </w:rPr>
        <w:t>Akce, uskutečněné v rámci projektu:</w:t>
      </w:r>
    </w:p>
    <w:p w:rsidR="009A52E7" w:rsidRDefault="009A52E7">
      <w:pPr>
        <w:rPr>
          <w:b/>
        </w:rPr>
      </w:pPr>
      <w:r>
        <w:rPr>
          <w:b/>
        </w:rPr>
        <w:tab/>
      </w:r>
    </w:p>
    <w:p w:rsidR="009A52E7" w:rsidRDefault="009A52E7">
      <w:pPr>
        <w:rPr>
          <w:b/>
        </w:rPr>
      </w:pPr>
    </w:p>
    <w:p w:rsidR="009A52E7" w:rsidRDefault="009A52E7">
      <w:pPr>
        <w:rPr>
          <w:b/>
        </w:rPr>
      </w:pPr>
      <w:bookmarkStart w:id="0" w:name="_GoBack"/>
      <w:bookmarkEnd w:id="0"/>
      <w:r>
        <w:rPr>
          <w:b/>
        </w:rPr>
        <w:t>Předpokládané akce, které budou uskutečněny do konce školního roku:</w:t>
      </w:r>
    </w:p>
    <w:p w:rsidR="009A52E7" w:rsidRDefault="009A52E7">
      <w:r>
        <w:t>Datum, stručný popis:</w:t>
      </w:r>
    </w:p>
    <w:p w:rsidR="009A52E7" w:rsidRDefault="009A52E7"/>
    <w:p w:rsidR="009A52E7" w:rsidRDefault="009A52E7" w:rsidP="004E60F6">
      <w:pPr>
        <w:pStyle w:val="NoSpacing"/>
      </w:pPr>
    </w:p>
    <w:p w:rsidR="009A52E7" w:rsidRDefault="009A52E7">
      <w:pPr>
        <w:rPr>
          <w:b/>
        </w:rPr>
      </w:pPr>
      <w:r>
        <w:rPr>
          <w:b/>
        </w:rPr>
        <w:t>Způsob předávání knih prvňáčkům:</w:t>
      </w:r>
    </w:p>
    <w:p w:rsidR="009A52E7" w:rsidRDefault="009A52E7"/>
    <w:p w:rsidR="009A52E7" w:rsidRDefault="009A52E7"/>
    <w:p w:rsidR="009A52E7" w:rsidRDefault="009A52E7" w:rsidP="001C4FF1">
      <w:pPr>
        <w:rPr>
          <w:b/>
        </w:rPr>
      </w:pPr>
      <w:r>
        <w:rPr>
          <w:b/>
        </w:rPr>
        <w:t>Datum předávání:</w:t>
      </w:r>
      <w:r>
        <w:rPr>
          <w:b/>
        </w:rPr>
        <w:tab/>
      </w:r>
    </w:p>
    <w:p w:rsidR="009A52E7" w:rsidRDefault="009A52E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A52E7" w:rsidRDefault="009A52E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A52E7" w:rsidRPr="004E60F6" w:rsidRDefault="009A52E7">
      <w:pPr>
        <w:rPr>
          <w:sz w:val="16"/>
          <w:szCs w:val="16"/>
        </w:rPr>
      </w:pPr>
    </w:p>
    <w:p w:rsidR="009A52E7" w:rsidRDefault="009A52E7">
      <w:r>
        <w:t>Zpracoval/a</w:t>
      </w:r>
    </w:p>
    <w:p w:rsidR="009A52E7" w:rsidRDefault="009A52E7"/>
    <w:sectPr w:rsidR="009A52E7" w:rsidSect="00A92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E81"/>
    <w:rsid w:val="001C4FF1"/>
    <w:rsid w:val="001F1E06"/>
    <w:rsid w:val="00214F84"/>
    <w:rsid w:val="002C4E81"/>
    <w:rsid w:val="003C1A1E"/>
    <w:rsid w:val="004333AA"/>
    <w:rsid w:val="004E60F6"/>
    <w:rsid w:val="00665191"/>
    <w:rsid w:val="007D7C0E"/>
    <w:rsid w:val="0093682F"/>
    <w:rsid w:val="009A52E7"/>
    <w:rsid w:val="00A71E27"/>
    <w:rsid w:val="00A929B0"/>
    <w:rsid w:val="00AD3811"/>
    <w:rsid w:val="00BA2030"/>
    <w:rsid w:val="00BC2F60"/>
    <w:rsid w:val="00C82CBA"/>
    <w:rsid w:val="00DA11B9"/>
    <w:rsid w:val="00DE6412"/>
    <w:rsid w:val="00E42250"/>
    <w:rsid w:val="00E95854"/>
    <w:rsid w:val="00EA4718"/>
    <w:rsid w:val="00FE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C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7C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11B9"/>
    <w:rPr>
      <w:rFonts w:ascii="Cambria" w:hAnsi="Cambria" w:cs="Times New Roman"/>
      <w:b/>
      <w:kern w:val="32"/>
      <w:sz w:val="32"/>
    </w:rPr>
  </w:style>
  <w:style w:type="paragraph" w:styleId="NoSpacing">
    <w:name w:val="No Spacing"/>
    <w:uiPriority w:val="99"/>
    <w:qFormat/>
    <w:rsid w:val="00E42250"/>
    <w:rPr>
      <w:sz w:val="24"/>
      <w:szCs w:val="24"/>
    </w:rPr>
  </w:style>
  <w:style w:type="character" w:styleId="Hyperlink">
    <w:name w:val="Hyperlink"/>
    <w:basedOn w:val="DefaultParagraphFont"/>
    <w:uiPriority w:val="99"/>
    <w:rsid w:val="00E4225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58</Words>
  <Characters>349</Characters>
  <Application>Microsoft Office Outlook</Application>
  <DocSecurity>0</DocSecurity>
  <Lines>0</Lines>
  <Paragraphs>0</Paragraphs>
  <ScaleCrop>false</ScaleCrop>
  <Company>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Vyhodnocení  projektu Už jsem čtenář – Knížka pro prvňáčka (školní rok 2011/2012)</dc:title>
  <dc:subject/>
  <dc:creator>Vojtech</dc:creator>
  <cp:keywords/>
  <dc:description/>
  <cp:lastModifiedBy>Jindřich Pilař</cp:lastModifiedBy>
  <cp:revision>3</cp:revision>
  <dcterms:created xsi:type="dcterms:W3CDTF">2014-04-09T05:55:00Z</dcterms:created>
  <dcterms:modified xsi:type="dcterms:W3CDTF">2014-11-10T09:22:00Z</dcterms:modified>
</cp:coreProperties>
</file>